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B354B" w:rsidRPr="001E1CEE" w14:paraId="160CA20A" w14:textId="77777777" w:rsidTr="0078077E">
        <w:trPr>
          <w:trHeight w:val="5595"/>
        </w:trPr>
        <w:tc>
          <w:tcPr>
            <w:tcW w:w="10490" w:type="dxa"/>
            <w:shd w:val="clear" w:color="auto" w:fill="auto"/>
          </w:tcPr>
          <w:p w14:paraId="0322D825" w14:textId="77777777" w:rsidR="009B354B" w:rsidRDefault="00503553" w:rsidP="00193B37">
            <w:pPr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br/>
              <w:t xml:space="preserve">Bogotá D.C. </w:t>
            </w:r>
            <w:r w:rsidR="002D24B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05 de enero del 2022 </w:t>
            </w:r>
            <w:r w:rsidR="002D24B9" w:rsidRPr="002D24B9">
              <w:rPr>
                <w:rFonts w:ascii="Arial" w:hAnsi="Arial" w:cs="Arial"/>
                <w:bCs/>
                <w:sz w:val="22"/>
                <w:szCs w:val="22"/>
                <w:highlight w:val="yellow"/>
                <w:lang w:val="es-CO"/>
              </w:rPr>
              <w:t>(Ingrese la fecha según corresponda)</w:t>
            </w:r>
          </w:p>
          <w:p w14:paraId="7DAFE8DA" w14:textId="77777777" w:rsidR="002D24B9" w:rsidRDefault="002D24B9" w:rsidP="00193B37">
            <w:pPr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  <w:p w14:paraId="72B52E56" w14:textId="5EC3068E" w:rsidR="002D24B9" w:rsidRPr="00091AC4" w:rsidRDefault="002D24B9" w:rsidP="00193B37">
            <w:pPr>
              <w:spacing w:before="0" w:line="276" w:lineRule="auto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2D24B9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Señores: </w:t>
            </w:r>
          </w:p>
          <w:p w14:paraId="3833340C" w14:textId="77777777" w:rsidR="002D24B9" w:rsidRDefault="002D24B9" w:rsidP="00193B37">
            <w:pPr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Consejo Curricular</w:t>
            </w:r>
          </w:p>
          <w:p w14:paraId="5557DB90" w14:textId="77777777" w:rsidR="002D24B9" w:rsidRDefault="002D24B9" w:rsidP="00193B37">
            <w:pPr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  <w:p w14:paraId="3D5E661D" w14:textId="77777777" w:rsidR="002D24B9" w:rsidRDefault="002D24B9" w:rsidP="00193B37">
            <w:pPr>
              <w:spacing w:before="0" w:line="276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Asunto: </w:t>
            </w:r>
            <w:r>
              <w:rPr>
                <w:rFonts w:ascii="Arial" w:hAnsi="Arial" w:cs="Arial"/>
                <w:b/>
                <w:lang w:val="es-CO"/>
              </w:rPr>
              <w:t>AVAL PARA CURSAR ASIGNATURAS EN OTRA UNIVERSIDAD</w:t>
            </w:r>
          </w:p>
          <w:p w14:paraId="749A9DEE" w14:textId="77777777" w:rsidR="002D24B9" w:rsidRDefault="002D24B9" w:rsidP="00193B37">
            <w:pPr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  <w:p w14:paraId="3853C065" w14:textId="77777777" w:rsidR="002D24B9" w:rsidRDefault="002D24B9" w:rsidP="00193B37">
            <w:pPr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>Cordial Saludo.</w:t>
            </w:r>
          </w:p>
          <w:p w14:paraId="6AD957B4" w14:textId="77777777" w:rsidR="002D24B9" w:rsidRDefault="002D24B9" w:rsidP="00193B37">
            <w:pPr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  <w:p w14:paraId="2DF6DE6C" w14:textId="5574BD22" w:rsidR="002D24B9" w:rsidRDefault="002D24B9" w:rsidP="00193B37">
            <w:pPr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Yo, </w:t>
            </w:r>
            <w:r w:rsidRPr="00EA0F19">
              <w:rPr>
                <w:rFonts w:ascii="Arial" w:hAnsi="Arial" w:cs="Arial"/>
                <w:bCs/>
                <w:sz w:val="22"/>
                <w:szCs w:val="22"/>
                <w:highlight w:val="yellow"/>
                <w:lang w:val="es-CO"/>
              </w:rPr>
              <w:t xml:space="preserve">(Ingrese su nombre completo en </w:t>
            </w:r>
            <w:r w:rsidR="00EA0F19" w:rsidRPr="00EA0F19">
              <w:rPr>
                <w:rFonts w:ascii="Arial" w:hAnsi="Arial" w:cs="Arial"/>
                <w:bCs/>
                <w:sz w:val="22"/>
                <w:szCs w:val="22"/>
                <w:highlight w:val="yellow"/>
                <w:lang w:val="es-CO"/>
              </w:rPr>
              <w:t>el espacio)</w:t>
            </w:r>
            <w:r w:rsidR="00EA0F19">
              <w:rPr>
                <w:rFonts w:ascii="Arial" w:hAnsi="Arial" w:cs="Arial"/>
                <w:bCs/>
                <w:sz w:val="22"/>
                <w:szCs w:val="22"/>
                <w:lang w:val="es-CO"/>
              </w:rPr>
              <w:t>, con código</w:t>
            </w:r>
            <w:r w:rsidR="00EC4D6B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 w:rsidR="00EA0F19" w:rsidRPr="00EA0F19">
              <w:rPr>
                <w:rFonts w:ascii="Arial" w:hAnsi="Arial" w:cs="Arial"/>
                <w:bCs/>
                <w:sz w:val="22"/>
                <w:szCs w:val="22"/>
                <w:highlight w:val="yellow"/>
                <w:lang w:val="es-CO"/>
              </w:rPr>
              <w:t>(Inserte el código)</w:t>
            </w:r>
            <w:r w:rsidR="00EA0F1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 w:rsidR="0083542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, estudiante de la Maestría en Ingeniería Industrial de la Universidad Francisco José de Caldas, </w:t>
            </w:r>
            <w:r w:rsidR="00EA0F19">
              <w:rPr>
                <w:rFonts w:ascii="Arial" w:hAnsi="Arial" w:cs="Arial"/>
                <w:bCs/>
                <w:sz w:val="22"/>
                <w:szCs w:val="22"/>
                <w:lang w:val="es-CO"/>
              </w:rPr>
              <w:t>solicito el estudio de homologación para cursar</w:t>
            </w:r>
            <w:r w:rsidR="0083542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durante el periodo académico </w:t>
            </w:r>
            <w:r w:rsidR="00835429" w:rsidRPr="00835429">
              <w:rPr>
                <w:rFonts w:ascii="Arial" w:hAnsi="Arial" w:cs="Arial"/>
                <w:bCs/>
                <w:sz w:val="22"/>
                <w:szCs w:val="22"/>
                <w:highlight w:val="yellow"/>
                <w:lang w:val="es-CO"/>
              </w:rPr>
              <w:t>(Digite el periodo académico en el cual cursará la materia)</w:t>
            </w:r>
            <w:r w:rsidR="00EA0F1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la asignatura</w:t>
            </w:r>
            <w:r w:rsidR="0083578F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 w:rsidR="00EA0F19" w:rsidRPr="00EA0F19">
              <w:rPr>
                <w:rFonts w:ascii="Arial" w:hAnsi="Arial" w:cs="Arial"/>
                <w:bCs/>
                <w:sz w:val="22"/>
                <w:szCs w:val="22"/>
                <w:highlight w:val="yellow"/>
                <w:lang w:val="es-CO"/>
              </w:rPr>
              <w:t>(Ingrese la asignatura que va a cursar)</w:t>
            </w:r>
            <w:r w:rsidR="00EA0F1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d</w:t>
            </w:r>
            <w:r w:rsidR="00835429">
              <w:rPr>
                <w:rFonts w:ascii="Arial" w:hAnsi="Arial" w:cs="Arial"/>
                <w:bCs/>
                <w:sz w:val="22"/>
                <w:szCs w:val="22"/>
                <w:lang w:val="es-CO"/>
              </w:rPr>
              <w:t>ictada en</w:t>
            </w:r>
            <w:r w:rsidR="00EA0F1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la </w:t>
            </w:r>
            <w:r w:rsidR="00835429">
              <w:rPr>
                <w:rFonts w:ascii="Arial" w:hAnsi="Arial" w:cs="Arial"/>
                <w:bCs/>
                <w:sz w:val="22"/>
                <w:szCs w:val="22"/>
                <w:lang w:val="es-CO"/>
              </w:rPr>
              <w:t>M</w:t>
            </w:r>
            <w:r w:rsidR="00EA0F1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aestría </w:t>
            </w:r>
            <w:r w:rsidR="00EA0F19" w:rsidRPr="0083578F">
              <w:rPr>
                <w:rFonts w:ascii="Arial" w:hAnsi="Arial" w:cs="Arial"/>
                <w:bCs/>
                <w:sz w:val="22"/>
                <w:szCs w:val="22"/>
                <w:highlight w:val="yellow"/>
                <w:lang w:val="es-CO"/>
              </w:rPr>
              <w:t>(Ingrese la maestría a la cuál va a hacer la movilidad)</w:t>
            </w:r>
            <w:r w:rsidR="00EA0F1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de la Universidad </w:t>
            </w:r>
            <w:r w:rsidR="00EA0F19" w:rsidRPr="00EA0F19">
              <w:rPr>
                <w:rFonts w:ascii="Arial" w:hAnsi="Arial" w:cs="Arial"/>
                <w:bCs/>
                <w:sz w:val="22"/>
                <w:szCs w:val="22"/>
                <w:highlight w:val="yellow"/>
                <w:lang w:val="es-CO"/>
              </w:rPr>
              <w:t>(Inserte el nombre de la universidad donde realizará esta movilidad)</w:t>
            </w:r>
            <w:r w:rsidR="00EA0F1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 </w:t>
            </w:r>
            <w:r w:rsidR="003608D5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, </w:t>
            </w:r>
            <w:r w:rsidR="0083542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homologándose </w:t>
            </w:r>
            <w:r w:rsidR="00EA0F19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con la materia </w:t>
            </w:r>
            <w:r w:rsidR="00835429" w:rsidRPr="0078077E">
              <w:rPr>
                <w:rFonts w:ascii="Arial" w:hAnsi="Arial" w:cs="Arial"/>
                <w:bCs/>
                <w:sz w:val="22"/>
                <w:szCs w:val="22"/>
                <w:highlight w:val="yellow"/>
                <w:lang w:val="es-CO"/>
              </w:rPr>
              <w:t>(Ingrese el nombre de la asignatura de la Maestría en Ingeniería Industrial la cual quiere homologar)</w:t>
            </w:r>
            <w:r w:rsidR="00EC7FA1">
              <w:rPr>
                <w:rFonts w:ascii="Arial" w:hAnsi="Arial" w:cs="Arial"/>
                <w:bCs/>
                <w:sz w:val="22"/>
                <w:szCs w:val="22"/>
                <w:lang w:val="es-CO"/>
              </w:rPr>
              <w:t xml:space="preserve">. </w:t>
            </w:r>
          </w:p>
          <w:p w14:paraId="3E7B5FC6" w14:textId="77777777" w:rsidR="00810D47" w:rsidRDefault="00810D47" w:rsidP="00193B37">
            <w:pPr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810D47" w14:paraId="16D30AA5" w14:textId="77777777" w:rsidTr="00AE7C4D">
              <w:tc>
                <w:tcPr>
                  <w:tcW w:w="2564" w:type="dxa"/>
                  <w:shd w:val="clear" w:color="auto" w:fill="C6D9F1" w:themeFill="text2" w:themeFillTint="33"/>
                  <w:vAlign w:val="center"/>
                </w:tcPr>
                <w:p w14:paraId="3AA4D0FB" w14:textId="07BD18B6" w:rsidR="00810D47" w:rsidRDefault="002B6F6E" w:rsidP="00AE7C4D">
                  <w:pPr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</w:pPr>
                  <w:r w:rsidRPr="002B6F6E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 xml:space="preserve">(Ingrese aquí el nombre de la Maestría </w:t>
                  </w:r>
                  <w:r w:rsidR="00532042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>a la</w:t>
                  </w:r>
                  <w:r w:rsidRPr="002B6F6E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 xml:space="preserve"> cual va a hacer movilidad)</w:t>
                  </w:r>
                </w:p>
              </w:tc>
              <w:tc>
                <w:tcPr>
                  <w:tcW w:w="2565" w:type="dxa"/>
                  <w:shd w:val="clear" w:color="auto" w:fill="C6D9F1" w:themeFill="text2" w:themeFillTint="33"/>
                  <w:vAlign w:val="center"/>
                </w:tcPr>
                <w:p w14:paraId="5FF1FF9A" w14:textId="63AD003F" w:rsidR="00810D47" w:rsidRDefault="002B6F6E" w:rsidP="00AE7C4D">
                  <w:pPr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  <w:t>Número de créditos</w:t>
                  </w:r>
                </w:p>
              </w:tc>
              <w:tc>
                <w:tcPr>
                  <w:tcW w:w="2565" w:type="dxa"/>
                  <w:shd w:val="clear" w:color="auto" w:fill="C6D9F1" w:themeFill="text2" w:themeFillTint="33"/>
                  <w:vAlign w:val="center"/>
                </w:tcPr>
                <w:p w14:paraId="61E7AFA7" w14:textId="39CCD21E" w:rsidR="00810D47" w:rsidRDefault="00AE7C4D" w:rsidP="00AE7C4D">
                  <w:pPr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  <w:t>Maestría en Ingeniería Industrial</w:t>
                  </w:r>
                </w:p>
              </w:tc>
              <w:tc>
                <w:tcPr>
                  <w:tcW w:w="2565" w:type="dxa"/>
                  <w:shd w:val="clear" w:color="auto" w:fill="C6D9F1" w:themeFill="text2" w:themeFillTint="33"/>
                  <w:vAlign w:val="center"/>
                </w:tcPr>
                <w:p w14:paraId="104A8B6A" w14:textId="0FB42F10" w:rsidR="00810D47" w:rsidRDefault="00AE7C4D" w:rsidP="00AE7C4D">
                  <w:pPr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  <w:t xml:space="preserve">Número de créditos </w:t>
                  </w:r>
                </w:p>
              </w:tc>
            </w:tr>
            <w:tr w:rsidR="00810D47" w14:paraId="3A576137" w14:textId="77777777" w:rsidTr="003608D5">
              <w:tc>
                <w:tcPr>
                  <w:tcW w:w="2564" w:type="dxa"/>
                </w:tcPr>
                <w:p w14:paraId="394C2B11" w14:textId="194877A2" w:rsidR="00810D47" w:rsidRDefault="002B6F6E" w:rsidP="00193B37">
                  <w:pPr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</w:pPr>
                  <w:r w:rsidRPr="002B6F6E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>(En estos espacios ingrese la o las asignaturas que va a cursar durante la movilidad)</w:t>
                  </w:r>
                </w:p>
              </w:tc>
              <w:tc>
                <w:tcPr>
                  <w:tcW w:w="2565" w:type="dxa"/>
                </w:tcPr>
                <w:p w14:paraId="3A1CFDD3" w14:textId="7184B0F7" w:rsidR="00810D47" w:rsidRDefault="00AE7C4D" w:rsidP="00193B37">
                  <w:pPr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</w:pPr>
                  <w:r w:rsidRPr="00AE7C4D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>(de la asignatura en el programa que se va a cursar durante la movilidad)</w:t>
                  </w:r>
                </w:p>
              </w:tc>
              <w:tc>
                <w:tcPr>
                  <w:tcW w:w="2565" w:type="dxa"/>
                </w:tcPr>
                <w:p w14:paraId="0542488B" w14:textId="0C3102DA" w:rsidR="00810D47" w:rsidRDefault="00AE7C4D" w:rsidP="00193B37">
                  <w:pPr>
                    <w:spacing w:before="0" w:line="276" w:lineRule="auto"/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</w:pPr>
                  <w:r w:rsidRPr="002B6F6E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>(En estos espacios ingrese la o las asignaturas que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 xml:space="preserve"> se</w:t>
                  </w:r>
                  <w:r w:rsidRPr="002B6F6E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 xml:space="preserve"> va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>n</w:t>
                  </w:r>
                  <w:r w:rsidRPr="002B6F6E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 xml:space="preserve"> a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>homologar en la maestría</w:t>
                  </w:r>
                  <w:r w:rsidRPr="002B6F6E"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  <w:lang w:val="es-CO"/>
                    </w:rPr>
                    <w:t>)</w:t>
                  </w:r>
                </w:p>
              </w:tc>
              <w:tc>
                <w:tcPr>
                  <w:tcW w:w="2565" w:type="dxa"/>
                  <w:vAlign w:val="center"/>
                </w:tcPr>
                <w:p w14:paraId="267A8F07" w14:textId="77777777" w:rsidR="00810D47" w:rsidRDefault="003608D5" w:rsidP="003608D5">
                  <w:pPr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  <w:t>4</w:t>
                  </w:r>
                </w:p>
                <w:p w14:paraId="5AE5BB82" w14:textId="4E8A30AF" w:rsidR="003608D5" w:rsidRDefault="003608D5" w:rsidP="003608D5">
                  <w:pPr>
                    <w:spacing w:before="0" w:line="276" w:lineRule="auto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s-CO"/>
                    </w:rPr>
                  </w:pPr>
                </w:p>
              </w:tc>
            </w:tr>
          </w:tbl>
          <w:p w14:paraId="722C91DA" w14:textId="00727B82" w:rsidR="00EC4D6B" w:rsidRDefault="00EC4D6B" w:rsidP="00EC4D6B">
            <w:pPr>
              <w:rPr>
                <w:rFonts w:ascii="Arial Narrow" w:hAnsi="Arial Narrow"/>
                <w:b/>
                <w:i/>
                <w:highlight w:val="lightGray"/>
              </w:rPr>
            </w:pPr>
            <w:r w:rsidRPr="008F4F31">
              <w:rPr>
                <w:rFonts w:ascii="Arial Narrow" w:hAnsi="Arial Narrow"/>
                <w:b/>
                <w:i/>
              </w:rPr>
              <w:t>________________________                                                                  ___________________</w:t>
            </w:r>
          </w:p>
          <w:p w14:paraId="0D4A563B" w14:textId="4DCDFB3F" w:rsidR="00EC4D6B" w:rsidRPr="00B879B3" w:rsidRDefault="00EC4D6B" w:rsidP="00EC4D6B">
            <w:pPr>
              <w:rPr>
                <w:rFonts w:ascii="Arial Narrow" w:hAnsi="Arial Narrow"/>
                <w:b/>
                <w:i/>
              </w:rPr>
            </w:pPr>
            <w:r w:rsidRPr="00255901">
              <w:rPr>
                <w:rFonts w:ascii="Arial Narrow" w:hAnsi="Arial Narrow"/>
                <w:b/>
                <w:i/>
                <w:highlight w:val="lightGray"/>
              </w:rPr>
              <w:t>(</w:t>
            </w:r>
            <w:r>
              <w:rPr>
                <w:rFonts w:ascii="Arial Narrow" w:hAnsi="Arial Narrow"/>
                <w:b/>
                <w:i/>
                <w:highlight w:val="lightGray"/>
              </w:rPr>
              <w:t>FIRMA  DEL E</w:t>
            </w:r>
            <w:r w:rsidRPr="00255901">
              <w:rPr>
                <w:rFonts w:ascii="Arial Narrow" w:hAnsi="Arial Narrow"/>
                <w:b/>
                <w:i/>
                <w:highlight w:val="lightGray"/>
              </w:rPr>
              <w:t>STUDIANTE)</w:t>
            </w:r>
            <w:r w:rsidRPr="00B879B3">
              <w:rPr>
                <w:rFonts w:ascii="Arial Narrow" w:hAnsi="Arial Narrow"/>
                <w:b/>
                <w:i/>
              </w:rPr>
              <w:t xml:space="preserve">     </w:t>
            </w:r>
            <w:r>
              <w:rPr>
                <w:rFonts w:ascii="Arial Narrow" w:hAnsi="Arial Narrow"/>
                <w:b/>
                <w:i/>
              </w:rPr>
              <w:tab/>
            </w:r>
            <w:r>
              <w:rPr>
                <w:rFonts w:ascii="Arial Narrow" w:hAnsi="Arial Narrow"/>
                <w:b/>
                <w:i/>
              </w:rPr>
              <w:tab/>
            </w:r>
            <w:r>
              <w:rPr>
                <w:rFonts w:ascii="Arial Narrow" w:hAnsi="Arial Narrow"/>
                <w:b/>
                <w:i/>
              </w:rPr>
              <w:tab/>
            </w:r>
            <w:r>
              <w:rPr>
                <w:rFonts w:ascii="Arial Narrow" w:hAnsi="Arial Narrow"/>
                <w:b/>
                <w:i/>
              </w:rPr>
              <w:tab/>
              <w:t xml:space="preserve">    </w:t>
            </w:r>
            <w:r w:rsidRPr="00255901">
              <w:rPr>
                <w:rFonts w:ascii="Arial Narrow" w:hAnsi="Arial Narrow"/>
                <w:b/>
                <w:i/>
                <w:highlight w:val="lightGray"/>
              </w:rPr>
              <w:t>(VO.BO. DIRECTOR)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</w:p>
          <w:p w14:paraId="77DADA5D" w14:textId="77777777" w:rsidR="00EC4D6B" w:rsidRDefault="00EC4D6B" w:rsidP="00EC4D6B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highlight w:val="lightGray"/>
              </w:rPr>
              <w:t>(</w:t>
            </w:r>
            <w:r w:rsidRPr="00255901">
              <w:rPr>
                <w:rFonts w:ascii="Arial Narrow" w:hAnsi="Arial Narrow"/>
                <w:b/>
                <w:i/>
                <w:highlight w:val="lightGray"/>
              </w:rPr>
              <w:t xml:space="preserve">NOMBRE </w:t>
            </w:r>
            <w:r>
              <w:rPr>
                <w:rFonts w:ascii="Arial Narrow" w:hAnsi="Arial Narrow"/>
                <w:b/>
                <w:i/>
                <w:highlight w:val="lightGray"/>
              </w:rPr>
              <w:t>DEL E</w:t>
            </w:r>
            <w:r w:rsidRPr="00255901">
              <w:rPr>
                <w:rFonts w:ascii="Arial Narrow" w:hAnsi="Arial Narrow"/>
                <w:b/>
                <w:i/>
                <w:highlight w:val="lightGray"/>
              </w:rPr>
              <w:t>STUDIANTE)</w:t>
            </w:r>
            <w:r w:rsidRPr="00B879B3">
              <w:rPr>
                <w:rFonts w:ascii="Arial Narrow" w:hAnsi="Arial Narrow"/>
                <w:b/>
                <w:i/>
              </w:rPr>
              <w:t xml:space="preserve">   </w:t>
            </w:r>
            <w:r w:rsidRPr="00B879B3">
              <w:rPr>
                <w:rFonts w:ascii="Arial Narrow" w:hAnsi="Arial Narrow"/>
                <w:b/>
                <w:i/>
              </w:rPr>
              <w:tab/>
            </w:r>
            <w:r w:rsidRPr="00B879B3">
              <w:rPr>
                <w:rFonts w:ascii="Arial Narrow" w:hAnsi="Arial Narrow"/>
                <w:b/>
                <w:i/>
              </w:rPr>
              <w:tab/>
            </w:r>
            <w:r w:rsidRPr="00B879B3">
              <w:rPr>
                <w:rFonts w:ascii="Arial Narrow" w:hAnsi="Arial Narrow"/>
                <w:b/>
                <w:i/>
              </w:rPr>
              <w:tab/>
            </w:r>
            <w:r>
              <w:rPr>
                <w:rFonts w:ascii="Arial Narrow" w:hAnsi="Arial Narrow"/>
                <w:b/>
                <w:i/>
              </w:rPr>
              <w:tab/>
              <w:t xml:space="preserve">    </w:t>
            </w:r>
            <w:r w:rsidRPr="00255901">
              <w:rPr>
                <w:rFonts w:ascii="Arial Narrow" w:hAnsi="Arial Narrow"/>
                <w:b/>
                <w:i/>
                <w:highlight w:val="lightGray"/>
              </w:rPr>
              <w:t>(NOMBRE DEL DIRECTOR)</w:t>
            </w:r>
            <w:r>
              <w:rPr>
                <w:rFonts w:ascii="Arial Narrow" w:hAnsi="Arial Narrow"/>
                <w:b/>
                <w:i/>
              </w:rPr>
              <w:t xml:space="preserve"> </w:t>
            </w:r>
            <w:r w:rsidRPr="00B879B3">
              <w:rPr>
                <w:rFonts w:ascii="Arial Narrow" w:hAnsi="Arial Narrow"/>
                <w:b/>
                <w:i/>
              </w:rPr>
              <w:t xml:space="preserve">     </w:t>
            </w:r>
          </w:p>
          <w:p w14:paraId="21F82630" w14:textId="33BE4E29" w:rsidR="00EC4D6B" w:rsidRDefault="00EC4D6B" w:rsidP="00EC4D6B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highlight w:val="lightGray"/>
              </w:rPr>
              <w:t>(</w:t>
            </w:r>
            <w:r w:rsidRPr="00255901">
              <w:rPr>
                <w:rFonts w:ascii="Arial Narrow" w:hAnsi="Arial Narrow"/>
                <w:b/>
                <w:i/>
                <w:highlight w:val="lightGray"/>
              </w:rPr>
              <w:t>CÓDIGO)</w:t>
            </w:r>
            <w:r>
              <w:rPr>
                <w:rFonts w:ascii="Arial Narrow" w:hAnsi="Arial Narrow"/>
                <w:b/>
                <w:i/>
              </w:rPr>
              <w:tab/>
            </w:r>
            <w:r>
              <w:rPr>
                <w:rFonts w:ascii="Arial Narrow" w:hAnsi="Arial Narrow"/>
                <w:b/>
                <w:i/>
              </w:rPr>
              <w:tab/>
            </w:r>
            <w:r w:rsidRPr="00B879B3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ab/>
              <w:t xml:space="preserve"> </w:t>
            </w:r>
            <w:r>
              <w:rPr>
                <w:rFonts w:ascii="Arial Narrow" w:hAnsi="Arial Narrow"/>
                <w:b/>
                <w:i/>
              </w:rPr>
              <w:tab/>
              <w:t xml:space="preserve">                                    </w:t>
            </w:r>
            <w:r>
              <w:rPr>
                <w:rFonts w:ascii="Arial Narrow" w:hAnsi="Arial Narrow"/>
                <w:b/>
                <w:i/>
                <w:highlight w:val="lightGray"/>
              </w:rPr>
              <w:t>(</w:t>
            </w:r>
            <w:r w:rsidRPr="00255901">
              <w:rPr>
                <w:rFonts w:ascii="Arial Narrow" w:hAnsi="Arial Narrow"/>
                <w:b/>
                <w:i/>
                <w:highlight w:val="lightGray"/>
              </w:rPr>
              <w:t>Correo</w:t>
            </w:r>
            <w:r>
              <w:rPr>
                <w:rFonts w:ascii="Arial Narrow" w:hAnsi="Arial Narrow"/>
                <w:b/>
                <w:i/>
                <w:highlight w:val="lightGray"/>
              </w:rPr>
              <w:t xml:space="preserve"> Institucional</w:t>
            </w:r>
            <w:r w:rsidRPr="00255901">
              <w:rPr>
                <w:rFonts w:ascii="Arial Narrow" w:hAnsi="Arial Narrow"/>
                <w:b/>
                <w:i/>
                <w:highlight w:val="lightGray"/>
              </w:rPr>
              <w:t>)</w:t>
            </w:r>
            <w:r>
              <w:rPr>
                <w:rFonts w:ascii="Arial Narrow" w:hAnsi="Arial Narrow"/>
                <w:b/>
                <w:i/>
              </w:rPr>
              <w:t xml:space="preserve">  </w:t>
            </w:r>
          </w:p>
          <w:p w14:paraId="47DDB16A" w14:textId="77777777" w:rsidR="00EC4D6B" w:rsidRDefault="00EC4D6B" w:rsidP="00EC4D6B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highlight w:val="lightGray"/>
              </w:rPr>
              <w:t>(</w:t>
            </w:r>
            <w:r w:rsidRPr="00255901">
              <w:rPr>
                <w:rFonts w:ascii="Arial Narrow" w:hAnsi="Arial Narrow"/>
                <w:b/>
                <w:i/>
                <w:highlight w:val="lightGray"/>
              </w:rPr>
              <w:t>Correo</w:t>
            </w:r>
            <w:r>
              <w:rPr>
                <w:rFonts w:ascii="Arial Narrow" w:hAnsi="Arial Narrow"/>
                <w:b/>
                <w:i/>
                <w:highlight w:val="lightGray"/>
              </w:rPr>
              <w:t xml:space="preserve"> Institucional</w:t>
            </w:r>
            <w:r w:rsidRPr="00255901">
              <w:rPr>
                <w:rFonts w:ascii="Arial Narrow" w:hAnsi="Arial Narrow"/>
                <w:b/>
                <w:i/>
                <w:highlight w:val="lightGray"/>
              </w:rPr>
              <w:t>)</w:t>
            </w:r>
            <w:r>
              <w:rPr>
                <w:rFonts w:ascii="Arial Narrow" w:hAnsi="Arial Narrow"/>
                <w:b/>
                <w:i/>
              </w:rPr>
              <w:tab/>
            </w:r>
          </w:p>
          <w:p w14:paraId="185528D8" w14:textId="11E9A5D9" w:rsidR="00810D47" w:rsidRPr="002D24B9" w:rsidRDefault="00810D47" w:rsidP="00193B37">
            <w:pPr>
              <w:spacing w:before="0" w:line="276" w:lineRule="auto"/>
              <w:rPr>
                <w:rFonts w:ascii="Arial" w:hAnsi="Arial" w:cs="Arial"/>
                <w:bCs/>
                <w:sz w:val="22"/>
                <w:szCs w:val="22"/>
                <w:lang w:val="es-CO"/>
              </w:rPr>
            </w:pPr>
          </w:p>
        </w:tc>
      </w:tr>
    </w:tbl>
    <w:p w14:paraId="63EB348E" w14:textId="77777777" w:rsidR="00CB6A04" w:rsidRPr="00033E41" w:rsidRDefault="00CB6A04" w:rsidP="007318A8">
      <w:pPr>
        <w:spacing w:before="0" w:line="276" w:lineRule="auto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pPr w:leftFromText="141" w:rightFromText="141" w:vertAnchor="text" w:horzAnchor="margin" w:tblpXSpec="center" w:tblpY="126"/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474"/>
      </w:tblGrid>
      <w:tr w:rsidR="00F62DB7" w:rsidRPr="0029668E" w14:paraId="5277F9D6" w14:textId="77777777" w:rsidTr="00F62DB7">
        <w:trPr>
          <w:trHeight w:val="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A9E3" w14:textId="77777777" w:rsidR="00F62DB7" w:rsidRPr="00E83749" w:rsidRDefault="00F62DB7" w:rsidP="00AB7559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it-IT"/>
              </w:rPr>
            </w:pPr>
            <w:r w:rsidRPr="00E8374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it-IT"/>
              </w:rPr>
              <w:t>ELABORÓ: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2FC5B" w14:textId="77777777" w:rsidR="00F62DB7" w:rsidRPr="00E83749" w:rsidRDefault="00F62DB7" w:rsidP="00AB7559">
            <w:pPr>
              <w:spacing w:before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it-IT"/>
              </w:rPr>
            </w:pPr>
            <w:r w:rsidRPr="00E83749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it-IT"/>
              </w:rPr>
              <w:t>APROBÓ:</w:t>
            </w:r>
          </w:p>
        </w:tc>
      </w:tr>
      <w:tr w:rsidR="00F62DB7" w:rsidRPr="00E83749" w14:paraId="2B5F034E" w14:textId="77777777" w:rsidTr="00F62DB7">
        <w:trPr>
          <w:trHeight w:val="188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B38" w14:textId="77777777" w:rsidR="00F62DB7" w:rsidRPr="00E83749" w:rsidRDefault="00F62DB7" w:rsidP="00AB7559">
            <w:pPr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val="es-CO" w:eastAsia="it-IT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es-CO" w:eastAsia="it-IT"/>
              </w:rPr>
              <w:t>Alison Rubiano Suarez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1F56" w14:textId="34BF3F83" w:rsidR="00F62DB7" w:rsidRPr="00E83749" w:rsidRDefault="00F01686" w:rsidP="00AB7559">
            <w:pPr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val="es-CO" w:eastAsia="it-IT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es-CO" w:eastAsia="it-IT"/>
              </w:rPr>
              <w:t>José Ignacio Rodríguez Molano</w:t>
            </w:r>
          </w:p>
        </w:tc>
      </w:tr>
      <w:tr w:rsidR="00F62DB7" w:rsidRPr="00CE05A6" w14:paraId="640FFFB5" w14:textId="77777777" w:rsidTr="00F62DB7">
        <w:trPr>
          <w:trHeight w:val="15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91BD" w14:textId="06317E9B" w:rsidR="00F62DB7" w:rsidRPr="00E83749" w:rsidRDefault="00F62DB7" w:rsidP="00AB7559">
            <w:pPr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val="es-CO" w:eastAsia="it-IT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es-CO" w:eastAsia="it-IT"/>
              </w:rPr>
              <w:t xml:space="preserve">Secretaria Maestría en Ingeniería Industrial 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1CBC" w14:textId="6F50642D" w:rsidR="00F62DB7" w:rsidRPr="00E83749" w:rsidRDefault="00F01686" w:rsidP="00AB7559">
            <w:pPr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 w:eastAsia="it-IT"/>
              </w:rPr>
              <w:t>Coordinador Maestía en Ingeniería Industrial</w:t>
            </w:r>
          </w:p>
        </w:tc>
      </w:tr>
      <w:tr w:rsidR="00F62DB7" w:rsidRPr="00CE05A6" w14:paraId="45341F5F" w14:textId="77777777" w:rsidTr="00F62DB7">
        <w:trPr>
          <w:trHeight w:val="12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16D" w14:textId="17F78CEA" w:rsidR="00F62DB7" w:rsidRPr="00E83749" w:rsidRDefault="00F62DB7" w:rsidP="00AB7559">
            <w:pPr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 w:eastAsia="it-IT"/>
              </w:rPr>
              <w:t>Enero 05</w:t>
            </w:r>
            <w:r w:rsidRPr="00E83749">
              <w:rPr>
                <w:rFonts w:ascii="Arial" w:hAnsi="Arial" w:cs="Arial"/>
                <w:bCs/>
                <w:color w:val="000000"/>
                <w:sz w:val="14"/>
                <w:szCs w:val="14"/>
                <w:lang w:val="it-IT" w:eastAsia="it-IT"/>
              </w:rPr>
              <w:t xml:space="preserve"> de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 w:eastAsia="it-IT"/>
              </w:rPr>
              <w:t xml:space="preserve"> 2022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2E1F" w14:textId="01EA4D19" w:rsidR="00F62DB7" w:rsidRPr="00E83749" w:rsidRDefault="00F01686" w:rsidP="00AB7559">
            <w:pPr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  <w:lang w:val="it-IT" w:eastAsia="it-IT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  <w:lang w:val="it-IT" w:eastAsia="it-IT"/>
              </w:rPr>
              <w:t>Enero 06 de 2022</w:t>
            </w:r>
          </w:p>
        </w:tc>
      </w:tr>
    </w:tbl>
    <w:p w14:paraId="71FC1D4D" w14:textId="6FFD01F1" w:rsidR="00F62DB7" w:rsidRDefault="00F62DB7" w:rsidP="00F62DB7">
      <w:pPr>
        <w:rPr>
          <w:rFonts w:ascii="Arial" w:hAnsi="Arial" w:cs="Arial"/>
          <w:sz w:val="22"/>
          <w:szCs w:val="22"/>
          <w:lang w:val="es-CO"/>
        </w:rPr>
      </w:pPr>
    </w:p>
    <w:sectPr w:rsidR="00F62DB7" w:rsidSect="00076820">
      <w:headerReference w:type="default" r:id="rId8"/>
      <w:footerReference w:type="default" r:id="rId9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A51B" w14:textId="77777777" w:rsidR="00737B18" w:rsidRDefault="00737B18">
      <w:r>
        <w:separator/>
      </w:r>
    </w:p>
  </w:endnote>
  <w:endnote w:type="continuationSeparator" w:id="0">
    <w:p w14:paraId="78809B6D" w14:textId="77777777" w:rsidR="00737B18" w:rsidRDefault="0073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F999" w14:textId="2C8B72E8" w:rsidR="00AF6B60" w:rsidRPr="00AE3ACF" w:rsidRDefault="00AF6B60" w:rsidP="00AE3ACF">
    <w:pPr>
      <w:pStyle w:val="Piedepgina"/>
    </w:pPr>
    <w:r>
      <w:tab/>
    </w:r>
    <w:r>
      <w:tab/>
    </w:r>
    <w:r>
      <w:rPr>
        <w:rStyle w:val="Nmerodepgina"/>
      </w:rPr>
      <w:fldChar w:fldCharType="begin"/>
    </w:r>
    <w:r w:rsidRPr="00F16B6C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E1CE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 w:rsidR="0083578F">
      <w:rPr>
        <w:rStyle w:val="Nmerodepgi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F777" w14:textId="77777777" w:rsidR="00737B18" w:rsidRDefault="00737B18">
      <w:r>
        <w:separator/>
      </w:r>
    </w:p>
  </w:footnote>
  <w:footnote w:type="continuationSeparator" w:id="0">
    <w:p w14:paraId="3BE5D34A" w14:textId="77777777" w:rsidR="00737B18" w:rsidRDefault="0073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B8FC" w14:textId="77777777" w:rsidR="00AF6B60" w:rsidRPr="00B603BE" w:rsidRDefault="00AF6B60">
    <w:pPr>
      <w:pStyle w:val="Encabezado"/>
      <w:rPr>
        <w:lang w:val="es-ES"/>
      </w:rPr>
    </w:pPr>
    <w:r w:rsidRPr="00B603BE">
      <w:rPr>
        <w:rFonts w:ascii="Tahoma" w:hAnsi="Tahoma" w:cs="Tahoma"/>
        <w:b/>
        <w:color w:val="C0C0C0"/>
        <w:spacing w:val="140"/>
        <w:sz w:val="22"/>
        <w:szCs w:val="22"/>
      </w:rPr>
      <w:t xml:space="preserve"> </w:t>
    </w:r>
  </w:p>
  <w:tbl>
    <w:tblPr>
      <w:tblW w:w="105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49"/>
      <w:gridCol w:w="5337"/>
      <w:gridCol w:w="3182"/>
    </w:tblGrid>
    <w:tr w:rsidR="008F4F31" w:rsidRPr="001A36D1" w14:paraId="4B3007BB" w14:textId="77777777" w:rsidTr="00E24D7A">
      <w:trPr>
        <w:trHeight w:val="769"/>
        <w:jc w:val="center"/>
      </w:trPr>
      <w:tc>
        <w:tcPr>
          <w:tcW w:w="2049" w:type="dxa"/>
          <w:vMerge w:val="restart"/>
          <w:vAlign w:val="center"/>
        </w:tcPr>
        <w:p w14:paraId="4A914F66" w14:textId="77777777" w:rsidR="008F4F31" w:rsidRPr="001A36D1" w:rsidRDefault="008F4F31" w:rsidP="00A31344">
          <w:pPr>
            <w:pStyle w:val="Encabezado"/>
            <w:spacing w:before="0"/>
            <w:jc w:val="center"/>
            <w:rPr>
              <w:rFonts w:ascii="Arial" w:hAnsi="Arial" w:cs="Arial"/>
              <w:lang w:val="es-CO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5B3C510F" wp14:editId="33FE8A69">
                <wp:extent cx="1028700" cy="1028700"/>
                <wp:effectExtent l="0" t="0" r="0" b="0"/>
                <wp:docPr id="3" name="Imagen 3" descr="logo_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7" w:type="dxa"/>
          <w:vAlign w:val="center"/>
        </w:tcPr>
        <w:p w14:paraId="439FCA34" w14:textId="15DE0B5E" w:rsidR="008F4F31" w:rsidRPr="003A05D3" w:rsidRDefault="008F4F31" w:rsidP="00193B37">
          <w:pPr>
            <w:pStyle w:val="Encabezado"/>
            <w:spacing w:before="0"/>
            <w:jc w:val="center"/>
            <w:rPr>
              <w:rFonts w:ascii="Arial" w:hAnsi="Arial" w:cs="Arial"/>
              <w:b/>
              <w:lang w:val="es-CO"/>
            </w:rPr>
          </w:pPr>
          <w:r>
            <w:rPr>
              <w:rFonts w:ascii="Arial" w:hAnsi="Arial" w:cs="Arial"/>
              <w:b/>
              <w:lang w:val="es-CO"/>
            </w:rPr>
            <w:t xml:space="preserve">FORMATO DE MOVILIDAD ACADÉMICA </w:t>
          </w:r>
          <w:r w:rsidR="00091AC4">
            <w:rPr>
              <w:rFonts w:ascii="Arial" w:hAnsi="Arial" w:cs="Arial"/>
              <w:b/>
              <w:lang w:val="es-CO"/>
            </w:rPr>
            <w:t>EXTERNA</w:t>
          </w:r>
        </w:p>
      </w:tc>
      <w:tc>
        <w:tcPr>
          <w:tcW w:w="3182" w:type="dxa"/>
          <w:vMerge w:val="restart"/>
          <w:vAlign w:val="center"/>
        </w:tcPr>
        <w:p w14:paraId="641D1809" w14:textId="345E3D19" w:rsidR="008F4F31" w:rsidRPr="001A36D1" w:rsidRDefault="00E24D7A" w:rsidP="00E24D7A">
          <w:pPr>
            <w:pStyle w:val="Encabezado"/>
            <w:spacing w:before="0"/>
            <w:jc w:val="center"/>
            <w:rPr>
              <w:rFonts w:ascii="Arial" w:hAnsi="Arial" w:cs="Arial"/>
              <w:lang w:val="es-CO"/>
            </w:rPr>
          </w:pPr>
          <w:r>
            <w:rPr>
              <w:noProof/>
            </w:rPr>
            <w:drawing>
              <wp:inline distT="0" distB="0" distL="0" distR="0" wp14:anchorId="2F6F8EA2" wp14:editId="25A21876">
                <wp:extent cx="925033" cy="907116"/>
                <wp:effectExtent l="0" t="0" r="889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95" t="20531" r="39031" b="28698"/>
                        <a:stretch/>
                      </pic:blipFill>
                      <pic:spPr bwMode="auto">
                        <a:xfrm>
                          <a:off x="0" y="0"/>
                          <a:ext cx="933696" cy="915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8F4F31" w:rsidRPr="001A36D1" w14:paraId="3F8CE384" w14:textId="77777777" w:rsidTr="00A0575B">
      <w:trPr>
        <w:trHeight w:val="401"/>
        <w:jc w:val="center"/>
      </w:trPr>
      <w:tc>
        <w:tcPr>
          <w:tcW w:w="2049" w:type="dxa"/>
          <w:vMerge/>
        </w:tcPr>
        <w:p w14:paraId="0CA57172" w14:textId="77777777" w:rsidR="008F4F31" w:rsidRPr="001A36D1" w:rsidRDefault="008F4F31" w:rsidP="00A31344">
          <w:pPr>
            <w:pStyle w:val="Encabezado"/>
            <w:spacing w:before="0"/>
            <w:rPr>
              <w:rFonts w:ascii="Arial" w:hAnsi="Arial" w:cs="Arial"/>
              <w:lang w:val="es-CO"/>
            </w:rPr>
          </w:pPr>
        </w:p>
      </w:tc>
      <w:tc>
        <w:tcPr>
          <w:tcW w:w="5337" w:type="dxa"/>
          <w:vAlign w:val="center"/>
        </w:tcPr>
        <w:p w14:paraId="41FDD417" w14:textId="14366C6E" w:rsidR="008F4F31" w:rsidRPr="00C540B8" w:rsidRDefault="008F4F31" w:rsidP="002868E6">
          <w:pPr>
            <w:pStyle w:val="Encabezado"/>
            <w:spacing w:before="0"/>
            <w:jc w:val="center"/>
            <w:rPr>
              <w:rFonts w:ascii="Arial" w:hAnsi="Arial" w:cs="Arial"/>
              <w:lang w:val="es-CO"/>
            </w:rPr>
          </w:pPr>
          <w:r>
            <w:rPr>
              <w:rFonts w:ascii="Arial" w:hAnsi="Arial" w:cs="Arial"/>
              <w:b/>
              <w:bCs/>
              <w:lang w:val="es-CO"/>
            </w:rPr>
            <w:t xml:space="preserve">Unidad académica y/o Administrativa: </w:t>
          </w:r>
          <w:r>
            <w:rPr>
              <w:rFonts w:ascii="Arial" w:hAnsi="Arial" w:cs="Arial"/>
              <w:lang w:val="es-CO"/>
            </w:rPr>
            <w:t>Maestría en Ingeniería Industrial</w:t>
          </w:r>
        </w:p>
      </w:tc>
      <w:tc>
        <w:tcPr>
          <w:tcW w:w="3182" w:type="dxa"/>
          <w:vMerge/>
          <w:vAlign w:val="center"/>
        </w:tcPr>
        <w:p w14:paraId="41BE609B" w14:textId="47313C3D" w:rsidR="008F4F31" w:rsidRPr="001A36D1" w:rsidRDefault="008F4F31" w:rsidP="00A31344">
          <w:pPr>
            <w:pStyle w:val="Encabezado"/>
            <w:spacing w:before="0"/>
            <w:jc w:val="left"/>
            <w:rPr>
              <w:rFonts w:ascii="Arial" w:hAnsi="Arial" w:cs="Arial"/>
              <w:lang w:val="es-CO"/>
            </w:rPr>
          </w:pPr>
        </w:p>
      </w:tc>
    </w:tr>
    <w:tr w:rsidR="008F4F31" w:rsidRPr="00647E6F" w14:paraId="20E827CE" w14:textId="77777777" w:rsidTr="00AE7C4D">
      <w:trPr>
        <w:trHeight w:val="275"/>
        <w:jc w:val="center"/>
      </w:trPr>
      <w:tc>
        <w:tcPr>
          <w:tcW w:w="2049" w:type="dxa"/>
          <w:vMerge/>
        </w:tcPr>
        <w:p w14:paraId="1B010430" w14:textId="77777777" w:rsidR="008F4F31" w:rsidRPr="001A36D1" w:rsidRDefault="008F4F31" w:rsidP="00C540B8">
          <w:pPr>
            <w:pStyle w:val="Encabezado"/>
            <w:spacing w:before="0" w:after="240"/>
            <w:rPr>
              <w:rFonts w:ascii="Arial" w:hAnsi="Arial" w:cs="Arial"/>
              <w:lang w:val="es-CO"/>
            </w:rPr>
          </w:pPr>
        </w:p>
      </w:tc>
      <w:tc>
        <w:tcPr>
          <w:tcW w:w="5337" w:type="dxa"/>
          <w:vAlign w:val="center"/>
        </w:tcPr>
        <w:p w14:paraId="110A78FC" w14:textId="49F53709" w:rsidR="008F4F31" w:rsidRPr="001A36D1" w:rsidRDefault="008F4F31" w:rsidP="00C540B8">
          <w:pPr>
            <w:pStyle w:val="Encabezado"/>
            <w:spacing w:before="0"/>
            <w:jc w:val="center"/>
            <w:rPr>
              <w:rFonts w:ascii="Arial" w:hAnsi="Arial" w:cs="Arial"/>
              <w:lang w:val="es-CO"/>
            </w:rPr>
          </w:pPr>
          <w:r w:rsidRPr="00E201C2">
            <w:rPr>
              <w:rFonts w:ascii="Arial" w:hAnsi="Arial" w:cs="Arial"/>
              <w:b/>
              <w:lang w:val="es-CO"/>
            </w:rPr>
            <w:t>Macroproceso</w:t>
          </w:r>
          <w:r>
            <w:rPr>
              <w:rFonts w:ascii="Arial" w:hAnsi="Arial" w:cs="Arial"/>
              <w:lang w:val="es-CO"/>
            </w:rPr>
            <w:t xml:space="preserve">: Gestión Académica  </w:t>
          </w:r>
        </w:p>
      </w:tc>
      <w:tc>
        <w:tcPr>
          <w:tcW w:w="3182" w:type="dxa"/>
          <w:vMerge/>
          <w:vAlign w:val="center"/>
        </w:tcPr>
        <w:p w14:paraId="59D02354" w14:textId="46E0BBC3" w:rsidR="008F4F31" w:rsidRPr="001A36D1" w:rsidRDefault="008F4F31" w:rsidP="00AE7C4D">
          <w:pPr>
            <w:pStyle w:val="Encabezado"/>
            <w:spacing w:before="0" w:after="240"/>
            <w:jc w:val="left"/>
            <w:rPr>
              <w:rFonts w:ascii="Arial" w:hAnsi="Arial" w:cs="Arial"/>
              <w:lang w:val="es-CO"/>
            </w:rPr>
          </w:pPr>
        </w:p>
      </w:tc>
    </w:tr>
    <w:tr w:rsidR="008F4F31" w:rsidRPr="00647E6F" w14:paraId="373CBD1A" w14:textId="77777777" w:rsidTr="00623F9E">
      <w:trPr>
        <w:trHeight w:val="275"/>
        <w:jc w:val="center"/>
      </w:trPr>
      <w:tc>
        <w:tcPr>
          <w:tcW w:w="2049" w:type="dxa"/>
          <w:vMerge/>
        </w:tcPr>
        <w:p w14:paraId="08C82E61" w14:textId="77777777" w:rsidR="008F4F31" w:rsidRPr="001A36D1" w:rsidRDefault="008F4F31" w:rsidP="00C540B8">
          <w:pPr>
            <w:pStyle w:val="Encabezado"/>
            <w:spacing w:before="0" w:after="240"/>
            <w:rPr>
              <w:rFonts w:ascii="Arial" w:hAnsi="Arial" w:cs="Arial"/>
              <w:lang w:val="es-CO"/>
            </w:rPr>
          </w:pPr>
        </w:p>
      </w:tc>
      <w:tc>
        <w:tcPr>
          <w:tcW w:w="5337" w:type="dxa"/>
          <w:vAlign w:val="center"/>
        </w:tcPr>
        <w:p w14:paraId="02A7E3F5" w14:textId="2F3353C8" w:rsidR="008F4F31" w:rsidRPr="00A31344" w:rsidRDefault="008F4F31" w:rsidP="00C540B8">
          <w:pPr>
            <w:pStyle w:val="Encabezado"/>
            <w:spacing w:before="0"/>
            <w:jc w:val="center"/>
            <w:rPr>
              <w:rFonts w:ascii="Arial" w:hAnsi="Arial" w:cs="Arial"/>
              <w:b/>
              <w:lang w:val="es-CO"/>
            </w:rPr>
          </w:pPr>
          <w:r w:rsidRPr="00A31344">
            <w:rPr>
              <w:rFonts w:ascii="Arial" w:hAnsi="Arial" w:cs="Arial"/>
              <w:b/>
              <w:lang w:val="es-CO"/>
            </w:rPr>
            <w:t xml:space="preserve">Proceso: </w:t>
          </w:r>
          <w:r>
            <w:rPr>
              <w:rFonts w:ascii="Arial" w:hAnsi="Arial" w:cs="Arial"/>
              <w:lang w:val="es-CO"/>
            </w:rPr>
            <w:t>Misional</w:t>
          </w:r>
        </w:p>
      </w:tc>
      <w:tc>
        <w:tcPr>
          <w:tcW w:w="3182" w:type="dxa"/>
          <w:vMerge/>
          <w:vAlign w:val="center"/>
        </w:tcPr>
        <w:p w14:paraId="7DE0E1A0" w14:textId="77777777" w:rsidR="008F4F31" w:rsidRPr="00A31344" w:rsidRDefault="008F4F31" w:rsidP="00C540B8">
          <w:pPr>
            <w:pStyle w:val="Encabezado"/>
            <w:spacing w:before="0" w:after="240"/>
            <w:jc w:val="left"/>
            <w:rPr>
              <w:rFonts w:ascii="Arial" w:hAnsi="Arial" w:cs="Arial"/>
              <w:b/>
              <w:lang w:val="es-CO"/>
            </w:rPr>
          </w:pPr>
        </w:p>
      </w:tc>
    </w:tr>
  </w:tbl>
  <w:p w14:paraId="054BDEF5" w14:textId="77777777" w:rsidR="00AF6B60" w:rsidRPr="00AB3CDB" w:rsidRDefault="00AF6B60" w:rsidP="00607D9D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6D3"/>
    <w:multiLevelType w:val="hybridMultilevel"/>
    <w:tmpl w:val="694ACE3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D664210"/>
    <w:multiLevelType w:val="hybridMultilevel"/>
    <w:tmpl w:val="77D24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659B0"/>
    <w:multiLevelType w:val="hybridMultilevel"/>
    <w:tmpl w:val="0C8EF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45B2"/>
    <w:multiLevelType w:val="multilevel"/>
    <w:tmpl w:val="220EE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E4A2B40"/>
    <w:multiLevelType w:val="hybridMultilevel"/>
    <w:tmpl w:val="DC82F4A6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0C012F7"/>
    <w:multiLevelType w:val="hybridMultilevel"/>
    <w:tmpl w:val="70A2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70C02"/>
    <w:multiLevelType w:val="hybridMultilevel"/>
    <w:tmpl w:val="AF142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C3D7E"/>
    <w:multiLevelType w:val="hybridMultilevel"/>
    <w:tmpl w:val="449A341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FB12E2"/>
    <w:multiLevelType w:val="hybridMultilevel"/>
    <w:tmpl w:val="17B0F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72D45"/>
    <w:multiLevelType w:val="hybridMultilevel"/>
    <w:tmpl w:val="DC647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E0D8C"/>
    <w:multiLevelType w:val="hybridMultilevel"/>
    <w:tmpl w:val="F05A65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0052E1"/>
    <w:multiLevelType w:val="hybridMultilevel"/>
    <w:tmpl w:val="B3F4295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740ECB"/>
    <w:multiLevelType w:val="hybridMultilevel"/>
    <w:tmpl w:val="CDDAC00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4147C"/>
    <w:multiLevelType w:val="hybridMultilevel"/>
    <w:tmpl w:val="45C4DFE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D7466"/>
    <w:multiLevelType w:val="multilevel"/>
    <w:tmpl w:val="8B9C6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DA2BB7"/>
    <w:multiLevelType w:val="hybridMultilevel"/>
    <w:tmpl w:val="2EFA9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11"/>
  </w:num>
  <w:num w:numId="10">
    <w:abstractNumId w:val="16"/>
  </w:num>
  <w:num w:numId="11">
    <w:abstractNumId w:val="14"/>
  </w:num>
  <w:num w:numId="12">
    <w:abstractNumId w:val="13"/>
  </w:num>
  <w:num w:numId="13">
    <w:abstractNumId w:val="15"/>
  </w:num>
  <w:num w:numId="14">
    <w:abstractNumId w:val="9"/>
  </w:num>
  <w:num w:numId="15">
    <w:abstractNumId w:val="7"/>
  </w:num>
  <w:num w:numId="16">
    <w:abstractNumId w:val="3"/>
  </w:num>
  <w:num w:numId="17">
    <w:abstractNumId w:val="10"/>
  </w:num>
  <w:num w:numId="18">
    <w:abstractNumId w:val="2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FD"/>
    <w:rsid w:val="000007FB"/>
    <w:rsid w:val="00000F1B"/>
    <w:rsid w:val="00003A15"/>
    <w:rsid w:val="00003D77"/>
    <w:rsid w:val="000074F6"/>
    <w:rsid w:val="00007736"/>
    <w:rsid w:val="00012AC4"/>
    <w:rsid w:val="00012BBE"/>
    <w:rsid w:val="00014F7C"/>
    <w:rsid w:val="00015341"/>
    <w:rsid w:val="00015ACC"/>
    <w:rsid w:val="00021707"/>
    <w:rsid w:val="00025BD9"/>
    <w:rsid w:val="0003100E"/>
    <w:rsid w:val="00033E41"/>
    <w:rsid w:val="000400C4"/>
    <w:rsid w:val="000521FF"/>
    <w:rsid w:val="000606FF"/>
    <w:rsid w:val="00060D98"/>
    <w:rsid w:val="00062727"/>
    <w:rsid w:val="00064038"/>
    <w:rsid w:val="00071488"/>
    <w:rsid w:val="000734DA"/>
    <w:rsid w:val="00074D42"/>
    <w:rsid w:val="00074E36"/>
    <w:rsid w:val="00076820"/>
    <w:rsid w:val="000774A1"/>
    <w:rsid w:val="00084110"/>
    <w:rsid w:val="000865A4"/>
    <w:rsid w:val="00086D30"/>
    <w:rsid w:val="0008735C"/>
    <w:rsid w:val="00091358"/>
    <w:rsid w:val="00091AC4"/>
    <w:rsid w:val="000961EB"/>
    <w:rsid w:val="000968E9"/>
    <w:rsid w:val="00097384"/>
    <w:rsid w:val="000B26D6"/>
    <w:rsid w:val="000B2900"/>
    <w:rsid w:val="000B4982"/>
    <w:rsid w:val="000B5018"/>
    <w:rsid w:val="000C2D84"/>
    <w:rsid w:val="000C2E78"/>
    <w:rsid w:val="000C6400"/>
    <w:rsid w:val="000D0F74"/>
    <w:rsid w:val="000D1619"/>
    <w:rsid w:val="000D2ECA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100479"/>
    <w:rsid w:val="00103A97"/>
    <w:rsid w:val="00105188"/>
    <w:rsid w:val="00105811"/>
    <w:rsid w:val="00115201"/>
    <w:rsid w:val="0011555F"/>
    <w:rsid w:val="0011670E"/>
    <w:rsid w:val="001170FD"/>
    <w:rsid w:val="001244D0"/>
    <w:rsid w:val="0013036A"/>
    <w:rsid w:val="001320EC"/>
    <w:rsid w:val="00133DB2"/>
    <w:rsid w:val="001353F6"/>
    <w:rsid w:val="0014099E"/>
    <w:rsid w:val="0014184E"/>
    <w:rsid w:val="001442E7"/>
    <w:rsid w:val="00146FD2"/>
    <w:rsid w:val="00152EF1"/>
    <w:rsid w:val="00153542"/>
    <w:rsid w:val="00153B96"/>
    <w:rsid w:val="00153CDC"/>
    <w:rsid w:val="00154FD3"/>
    <w:rsid w:val="001572C1"/>
    <w:rsid w:val="00160AE1"/>
    <w:rsid w:val="00161BEE"/>
    <w:rsid w:val="001631E2"/>
    <w:rsid w:val="001635F3"/>
    <w:rsid w:val="00163F1C"/>
    <w:rsid w:val="00164A0D"/>
    <w:rsid w:val="00165BDD"/>
    <w:rsid w:val="00167DB2"/>
    <w:rsid w:val="001745B2"/>
    <w:rsid w:val="001747B6"/>
    <w:rsid w:val="00175724"/>
    <w:rsid w:val="001809EA"/>
    <w:rsid w:val="00184ACA"/>
    <w:rsid w:val="0018567E"/>
    <w:rsid w:val="001860BF"/>
    <w:rsid w:val="00187350"/>
    <w:rsid w:val="00187D9B"/>
    <w:rsid w:val="001911EC"/>
    <w:rsid w:val="00193A4D"/>
    <w:rsid w:val="00193B37"/>
    <w:rsid w:val="001954F7"/>
    <w:rsid w:val="001967F0"/>
    <w:rsid w:val="001A0D60"/>
    <w:rsid w:val="001A36D1"/>
    <w:rsid w:val="001A3D5B"/>
    <w:rsid w:val="001B0FB7"/>
    <w:rsid w:val="001B2F83"/>
    <w:rsid w:val="001C22BE"/>
    <w:rsid w:val="001C251F"/>
    <w:rsid w:val="001C2848"/>
    <w:rsid w:val="001D7425"/>
    <w:rsid w:val="001D77FC"/>
    <w:rsid w:val="001E1CEE"/>
    <w:rsid w:val="001E2BA2"/>
    <w:rsid w:val="001E527D"/>
    <w:rsid w:val="001E7E39"/>
    <w:rsid w:val="001F3B82"/>
    <w:rsid w:val="001F5161"/>
    <w:rsid w:val="001F5727"/>
    <w:rsid w:val="001F5FC5"/>
    <w:rsid w:val="00203170"/>
    <w:rsid w:val="00210504"/>
    <w:rsid w:val="0021548A"/>
    <w:rsid w:val="00217644"/>
    <w:rsid w:val="002313AF"/>
    <w:rsid w:val="002377CF"/>
    <w:rsid w:val="00240E34"/>
    <w:rsid w:val="00241224"/>
    <w:rsid w:val="002431E4"/>
    <w:rsid w:val="00244E2E"/>
    <w:rsid w:val="00245ACB"/>
    <w:rsid w:val="00245B5B"/>
    <w:rsid w:val="00246619"/>
    <w:rsid w:val="0024677B"/>
    <w:rsid w:val="002501A6"/>
    <w:rsid w:val="0025587E"/>
    <w:rsid w:val="002709F5"/>
    <w:rsid w:val="00270F07"/>
    <w:rsid w:val="002732D9"/>
    <w:rsid w:val="0027569B"/>
    <w:rsid w:val="00282909"/>
    <w:rsid w:val="00284B0A"/>
    <w:rsid w:val="002868E6"/>
    <w:rsid w:val="00286FF3"/>
    <w:rsid w:val="002945BF"/>
    <w:rsid w:val="00295506"/>
    <w:rsid w:val="002A1FD5"/>
    <w:rsid w:val="002B3EFE"/>
    <w:rsid w:val="002B604F"/>
    <w:rsid w:val="002B65BB"/>
    <w:rsid w:val="002B6F6E"/>
    <w:rsid w:val="002B7464"/>
    <w:rsid w:val="002B7F64"/>
    <w:rsid w:val="002C4917"/>
    <w:rsid w:val="002C4B5D"/>
    <w:rsid w:val="002C6201"/>
    <w:rsid w:val="002C64C3"/>
    <w:rsid w:val="002D20E4"/>
    <w:rsid w:val="002D24B9"/>
    <w:rsid w:val="002D3781"/>
    <w:rsid w:val="002D6001"/>
    <w:rsid w:val="002D63DA"/>
    <w:rsid w:val="002D673C"/>
    <w:rsid w:val="002D684B"/>
    <w:rsid w:val="002E0F27"/>
    <w:rsid w:val="002E7C7C"/>
    <w:rsid w:val="002F0FB6"/>
    <w:rsid w:val="003027BE"/>
    <w:rsid w:val="00305B53"/>
    <w:rsid w:val="00312616"/>
    <w:rsid w:val="003201C8"/>
    <w:rsid w:val="00322671"/>
    <w:rsid w:val="003247EA"/>
    <w:rsid w:val="003263B4"/>
    <w:rsid w:val="00326B56"/>
    <w:rsid w:val="00326F94"/>
    <w:rsid w:val="00330E4C"/>
    <w:rsid w:val="00331169"/>
    <w:rsid w:val="00331A07"/>
    <w:rsid w:val="0033261A"/>
    <w:rsid w:val="0033264A"/>
    <w:rsid w:val="00333651"/>
    <w:rsid w:val="00333A43"/>
    <w:rsid w:val="00334236"/>
    <w:rsid w:val="00342534"/>
    <w:rsid w:val="0034294D"/>
    <w:rsid w:val="00344C90"/>
    <w:rsid w:val="00345DA2"/>
    <w:rsid w:val="00346531"/>
    <w:rsid w:val="00353FC8"/>
    <w:rsid w:val="003608D5"/>
    <w:rsid w:val="003612D7"/>
    <w:rsid w:val="0036265D"/>
    <w:rsid w:val="00362E19"/>
    <w:rsid w:val="0036453B"/>
    <w:rsid w:val="003715DB"/>
    <w:rsid w:val="00372ED7"/>
    <w:rsid w:val="00376C9A"/>
    <w:rsid w:val="00382F51"/>
    <w:rsid w:val="00384D6B"/>
    <w:rsid w:val="003859E7"/>
    <w:rsid w:val="00392D14"/>
    <w:rsid w:val="00393D40"/>
    <w:rsid w:val="003955DE"/>
    <w:rsid w:val="003A05D3"/>
    <w:rsid w:val="003A24B1"/>
    <w:rsid w:val="003A26CF"/>
    <w:rsid w:val="003A6501"/>
    <w:rsid w:val="003A6EDD"/>
    <w:rsid w:val="003C1C42"/>
    <w:rsid w:val="003C68EE"/>
    <w:rsid w:val="003D32DA"/>
    <w:rsid w:val="003D699F"/>
    <w:rsid w:val="003D7DE5"/>
    <w:rsid w:val="003E0728"/>
    <w:rsid w:val="003E28A5"/>
    <w:rsid w:val="003E48D4"/>
    <w:rsid w:val="003E5F9A"/>
    <w:rsid w:val="003E7AC4"/>
    <w:rsid w:val="003F36E3"/>
    <w:rsid w:val="0040021E"/>
    <w:rsid w:val="00402100"/>
    <w:rsid w:val="004125EF"/>
    <w:rsid w:val="00414DCE"/>
    <w:rsid w:val="00422C9A"/>
    <w:rsid w:val="004255C7"/>
    <w:rsid w:val="00425E09"/>
    <w:rsid w:val="00430B6F"/>
    <w:rsid w:val="0043331B"/>
    <w:rsid w:val="00433BF7"/>
    <w:rsid w:val="00440553"/>
    <w:rsid w:val="00443780"/>
    <w:rsid w:val="0044491E"/>
    <w:rsid w:val="004455C4"/>
    <w:rsid w:val="00447241"/>
    <w:rsid w:val="004475A8"/>
    <w:rsid w:val="004478F1"/>
    <w:rsid w:val="00447FB2"/>
    <w:rsid w:val="00450B29"/>
    <w:rsid w:val="00451BB4"/>
    <w:rsid w:val="00456DF1"/>
    <w:rsid w:val="00461AA1"/>
    <w:rsid w:val="00463FAD"/>
    <w:rsid w:val="00477835"/>
    <w:rsid w:val="0048085A"/>
    <w:rsid w:val="00482379"/>
    <w:rsid w:val="00482F19"/>
    <w:rsid w:val="00483741"/>
    <w:rsid w:val="00483A06"/>
    <w:rsid w:val="00490365"/>
    <w:rsid w:val="00491537"/>
    <w:rsid w:val="00494A66"/>
    <w:rsid w:val="00495AB6"/>
    <w:rsid w:val="00497467"/>
    <w:rsid w:val="004A338C"/>
    <w:rsid w:val="004A4250"/>
    <w:rsid w:val="004A5268"/>
    <w:rsid w:val="004A5B6B"/>
    <w:rsid w:val="004A7AA5"/>
    <w:rsid w:val="004B411D"/>
    <w:rsid w:val="004B66E5"/>
    <w:rsid w:val="004B6FAB"/>
    <w:rsid w:val="004B7D89"/>
    <w:rsid w:val="004C1B4C"/>
    <w:rsid w:val="004C2A9C"/>
    <w:rsid w:val="004C46CB"/>
    <w:rsid w:val="004D16DF"/>
    <w:rsid w:val="004D3E4F"/>
    <w:rsid w:val="004D7B3B"/>
    <w:rsid w:val="004F1209"/>
    <w:rsid w:val="004F1444"/>
    <w:rsid w:val="004F48B3"/>
    <w:rsid w:val="00500120"/>
    <w:rsid w:val="005012CE"/>
    <w:rsid w:val="00503553"/>
    <w:rsid w:val="00503EE8"/>
    <w:rsid w:val="00503FF1"/>
    <w:rsid w:val="00507477"/>
    <w:rsid w:val="00507AC5"/>
    <w:rsid w:val="0052490C"/>
    <w:rsid w:val="00525FD6"/>
    <w:rsid w:val="00527129"/>
    <w:rsid w:val="00527276"/>
    <w:rsid w:val="00532006"/>
    <w:rsid w:val="00532042"/>
    <w:rsid w:val="00534239"/>
    <w:rsid w:val="0053486F"/>
    <w:rsid w:val="00535E45"/>
    <w:rsid w:val="00540156"/>
    <w:rsid w:val="005402E4"/>
    <w:rsid w:val="00542CEC"/>
    <w:rsid w:val="00543BFE"/>
    <w:rsid w:val="0054517C"/>
    <w:rsid w:val="005529B3"/>
    <w:rsid w:val="00554DC9"/>
    <w:rsid w:val="005624B2"/>
    <w:rsid w:val="00562BBE"/>
    <w:rsid w:val="00562CFF"/>
    <w:rsid w:val="005640C6"/>
    <w:rsid w:val="00565474"/>
    <w:rsid w:val="005676E5"/>
    <w:rsid w:val="0057292B"/>
    <w:rsid w:val="00572CD1"/>
    <w:rsid w:val="00574F23"/>
    <w:rsid w:val="00576752"/>
    <w:rsid w:val="00581C2A"/>
    <w:rsid w:val="00582FD6"/>
    <w:rsid w:val="005868D8"/>
    <w:rsid w:val="00586C39"/>
    <w:rsid w:val="005876B0"/>
    <w:rsid w:val="00591299"/>
    <w:rsid w:val="00591489"/>
    <w:rsid w:val="00592CAE"/>
    <w:rsid w:val="005A099C"/>
    <w:rsid w:val="005A336F"/>
    <w:rsid w:val="005A70BD"/>
    <w:rsid w:val="005A7610"/>
    <w:rsid w:val="005B1D20"/>
    <w:rsid w:val="005B230C"/>
    <w:rsid w:val="005B6ACA"/>
    <w:rsid w:val="005B7058"/>
    <w:rsid w:val="005C55CD"/>
    <w:rsid w:val="005C6888"/>
    <w:rsid w:val="005D0836"/>
    <w:rsid w:val="005D0FE7"/>
    <w:rsid w:val="005D6342"/>
    <w:rsid w:val="005D720A"/>
    <w:rsid w:val="005E21A4"/>
    <w:rsid w:val="005E31F9"/>
    <w:rsid w:val="005E40AE"/>
    <w:rsid w:val="005F3913"/>
    <w:rsid w:val="005F3E2D"/>
    <w:rsid w:val="005F683B"/>
    <w:rsid w:val="005F6D8C"/>
    <w:rsid w:val="0060182D"/>
    <w:rsid w:val="006037AB"/>
    <w:rsid w:val="006038EC"/>
    <w:rsid w:val="00603E0F"/>
    <w:rsid w:val="0060571A"/>
    <w:rsid w:val="00607D9D"/>
    <w:rsid w:val="00610580"/>
    <w:rsid w:val="006128B8"/>
    <w:rsid w:val="00613750"/>
    <w:rsid w:val="00620CFE"/>
    <w:rsid w:val="00623F9E"/>
    <w:rsid w:val="006258E4"/>
    <w:rsid w:val="00630DDB"/>
    <w:rsid w:val="00636FCF"/>
    <w:rsid w:val="006406AE"/>
    <w:rsid w:val="006439D7"/>
    <w:rsid w:val="00644AF4"/>
    <w:rsid w:val="00645AD4"/>
    <w:rsid w:val="006478FA"/>
    <w:rsid w:val="00647E6F"/>
    <w:rsid w:val="0066431A"/>
    <w:rsid w:val="0066769B"/>
    <w:rsid w:val="00673ACD"/>
    <w:rsid w:val="00680CF5"/>
    <w:rsid w:val="00682B73"/>
    <w:rsid w:val="00682EC2"/>
    <w:rsid w:val="006871AC"/>
    <w:rsid w:val="00692B0C"/>
    <w:rsid w:val="0069526B"/>
    <w:rsid w:val="006958E0"/>
    <w:rsid w:val="00696C2A"/>
    <w:rsid w:val="0069770B"/>
    <w:rsid w:val="006A01F4"/>
    <w:rsid w:val="006B01FE"/>
    <w:rsid w:val="006B0908"/>
    <w:rsid w:val="006C2187"/>
    <w:rsid w:val="006C4117"/>
    <w:rsid w:val="006C5BC9"/>
    <w:rsid w:val="006E0689"/>
    <w:rsid w:val="006E2B36"/>
    <w:rsid w:val="006E35B1"/>
    <w:rsid w:val="006E4258"/>
    <w:rsid w:val="006F44CE"/>
    <w:rsid w:val="00703508"/>
    <w:rsid w:val="0070473B"/>
    <w:rsid w:val="0070512E"/>
    <w:rsid w:val="00705381"/>
    <w:rsid w:val="007056B0"/>
    <w:rsid w:val="007106FE"/>
    <w:rsid w:val="00711AA1"/>
    <w:rsid w:val="00714B19"/>
    <w:rsid w:val="00722BDE"/>
    <w:rsid w:val="00723E70"/>
    <w:rsid w:val="007318A8"/>
    <w:rsid w:val="00734243"/>
    <w:rsid w:val="00737B18"/>
    <w:rsid w:val="00743611"/>
    <w:rsid w:val="007440CF"/>
    <w:rsid w:val="00753E90"/>
    <w:rsid w:val="00765FFC"/>
    <w:rsid w:val="00767364"/>
    <w:rsid w:val="007712CB"/>
    <w:rsid w:val="00772C9C"/>
    <w:rsid w:val="00773DEB"/>
    <w:rsid w:val="007741DF"/>
    <w:rsid w:val="00774636"/>
    <w:rsid w:val="0078077E"/>
    <w:rsid w:val="00781243"/>
    <w:rsid w:val="0078645B"/>
    <w:rsid w:val="0078732B"/>
    <w:rsid w:val="00787DA9"/>
    <w:rsid w:val="00787E0A"/>
    <w:rsid w:val="007914B1"/>
    <w:rsid w:val="00795A82"/>
    <w:rsid w:val="007A2601"/>
    <w:rsid w:val="007A2CFF"/>
    <w:rsid w:val="007A3BC8"/>
    <w:rsid w:val="007B3313"/>
    <w:rsid w:val="007B663B"/>
    <w:rsid w:val="007B6756"/>
    <w:rsid w:val="007B78FB"/>
    <w:rsid w:val="007B7B85"/>
    <w:rsid w:val="007C4D01"/>
    <w:rsid w:val="007C5A5C"/>
    <w:rsid w:val="007D0CF9"/>
    <w:rsid w:val="007D3976"/>
    <w:rsid w:val="007D4C61"/>
    <w:rsid w:val="007D63D4"/>
    <w:rsid w:val="007D6A8D"/>
    <w:rsid w:val="007E4FF1"/>
    <w:rsid w:val="007E7B92"/>
    <w:rsid w:val="007F20AE"/>
    <w:rsid w:val="007F5560"/>
    <w:rsid w:val="007F66D2"/>
    <w:rsid w:val="00803056"/>
    <w:rsid w:val="00805952"/>
    <w:rsid w:val="00805CF9"/>
    <w:rsid w:val="00805E93"/>
    <w:rsid w:val="00810B05"/>
    <w:rsid w:val="00810D47"/>
    <w:rsid w:val="00820B48"/>
    <w:rsid w:val="00821D69"/>
    <w:rsid w:val="00823735"/>
    <w:rsid w:val="00823FEB"/>
    <w:rsid w:val="008261D1"/>
    <w:rsid w:val="00826337"/>
    <w:rsid w:val="0082646C"/>
    <w:rsid w:val="00830C0D"/>
    <w:rsid w:val="0083534E"/>
    <w:rsid w:val="00835429"/>
    <w:rsid w:val="0083578F"/>
    <w:rsid w:val="00840511"/>
    <w:rsid w:val="008416BE"/>
    <w:rsid w:val="00843316"/>
    <w:rsid w:val="00846E73"/>
    <w:rsid w:val="00854218"/>
    <w:rsid w:val="008606E1"/>
    <w:rsid w:val="0086088C"/>
    <w:rsid w:val="00862648"/>
    <w:rsid w:val="00862991"/>
    <w:rsid w:val="00865284"/>
    <w:rsid w:val="0087565B"/>
    <w:rsid w:val="00876E5D"/>
    <w:rsid w:val="00883A4B"/>
    <w:rsid w:val="00885444"/>
    <w:rsid w:val="00885706"/>
    <w:rsid w:val="008869C4"/>
    <w:rsid w:val="00890369"/>
    <w:rsid w:val="00891880"/>
    <w:rsid w:val="00891A20"/>
    <w:rsid w:val="00897789"/>
    <w:rsid w:val="008A015E"/>
    <w:rsid w:val="008A06D1"/>
    <w:rsid w:val="008A1138"/>
    <w:rsid w:val="008A48F0"/>
    <w:rsid w:val="008A7F6B"/>
    <w:rsid w:val="008B0CB5"/>
    <w:rsid w:val="008B780C"/>
    <w:rsid w:val="008C2240"/>
    <w:rsid w:val="008C2CEA"/>
    <w:rsid w:val="008C6778"/>
    <w:rsid w:val="008D2D31"/>
    <w:rsid w:val="008D537D"/>
    <w:rsid w:val="008D7250"/>
    <w:rsid w:val="008E1767"/>
    <w:rsid w:val="008E1BD1"/>
    <w:rsid w:val="008E4EB9"/>
    <w:rsid w:val="008F3581"/>
    <w:rsid w:val="008F3FDD"/>
    <w:rsid w:val="008F4F31"/>
    <w:rsid w:val="008F524D"/>
    <w:rsid w:val="008F5647"/>
    <w:rsid w:val="00903114"/>
    <w:rsid w:val="00913444"/>
    <w:rsid w:val="00914BC2"/>
    <w:rsid w:val="00923871"/>
    <w:rsid w:val="00927F4E"/>
    <w:rsid w:val="00931B93"/>
    <w:rsid w:val="0093251F"/>
    <w:rsid w:val="00933901"/>
    <w:rsid w:val="009353E9"/>
    <w:rsid w:val="009360A9"/>
    <w:rsid w:val="00937205"/>
    <w:rsid w:val="00943A19"/>
    <w:rsid w:val="009455CD"/>
    <w:rsid w:val="00950A36"/>
    <w:rsid w:val="00953102"/>
    <w:rsid w:val="009532B2"/>
    <w:rsid w:val="00955DC1"/>
    <w:rsid w:val="00956719"/>
    <w:rsid w:val="00962948"/>
    <w:rsid w:val="00966824"/>
    <w:rsid w:val="0097351B"/>
    <w:rsid w:val="00974191"/>
    <w:rsid w:val="00974798"/>
    <w:rsid w:val="009833E4"/>
    <w:rsid w:val="00983916"/>
    <w:rsid w:val="00984622"/>
    <w:rsid w:val="00984E7D"/>
    <w:rsid w:val="009854E2"/>
    <w:rsid w:val="00991AB9"/>
    <w:rsid w:val="00995FDF"/>
    <w:rsid w:val="009A4204"/>
    <w:rsid w:val="009A46E2"/>
    <w:rsid w:val="009A6F62"/>
    <w:rsid w:val="009A6FAD"/>
    <w:rsid w:val="009B1744"/>
    <w:rsid w:val="009B1EE8"/>
    <w:rsid w:val="009B354B"/>
    <w:rsid w:val="009B7DFE"/>
    <w:rsid w:val="009C06B5"/>
    <w:rsid w:val="009C2C93"/>
    <w:rsid w:val="009C54F3"/>
    <w:rsid w:val="009C72BB"/>
    <w:rsid w:val="009E43DE"/>
    <w:rsid w:val="009F07AE"/>
    <w:rsid w:val="009F1800"/>
    <w:rsid w:val="009F290A"/>
    <w:rsid w:val="009F5920"/>
    <w:rsid w:val="009F7A0D"/>
    <w:rsid w:val="00A01A6F"/>
    <w:rsid w:val="00A02F13"/>
    <w:rsid w:val="00A0575B"/>
    <w:rsid w:val="00A07FA6"/>
    <w:rsid w:val="00A13634"/>
    <w:rsid w:val="00A137F0"/>
    <w:rsid w:val="00A2192D"/>
    <w:rsid w:val="00A221E1"/>
    <w:rsid w:val="00A262B2"/>
    <w:rsid w:val="00A26FDF"/>
    <w:rsid w:val="00A31344"/>
    <w:rsid w:val="00A363ED"/>
    <w:rsid w:val="00A40C1F"/>
    <w:rsid w:val="00A4109D"/>
    <w:rsid w:val="00A47B9C"/>
    <w:rsid w:val="00A50CAC"/>
    <w:rsid w:val="00A52BFA"/>
    <w:rsid w:val="00A55D18"/>
    <w:rsid w:val="00A61739"/>
    <w:rsid w:val="00A65310"/>
    <w:rsid w:val="00A66741"/>
    <w:rsid w:val="00A6763D"/>
    <w:rsid w:val="00A74F07"/>
    <w:rsid w:val="00A7709F"/>
    <w:rsid w:val="00A8255E"/>
    <w:rsid w:val="00A85F1E"/>
    <w:rsid w:val="00A8692E"/>
    <w:rsid w:val="00A87182"/>
    <w:rsid w:val="00A9061A"/>
    <w:rsid w:val="00A90FA8"/>
    <w:rsid w:val="00A919BB"/>
    <w:rsid w:val="00A9206B"/>
    <w:rsid w:val="00A92B0C"/>
    <w:rsid w:val="00A9312C"/>
    <w:rsid w:val="00A93B0A"/>
    <w:rsid w:val="00A9667F"/>
    <w:rsid w:val="00AA11B9"/>
    <w:rsid w:val="00AA2266"/>
    <w:rsid w:val="00AA3326"/>
    <w:rsid w:val="00AA5EEB"/>
    <w:rsid w:val="00AA6912"/>
    <w:rsid w:val="00AB17F0"/>
    <w:rsid w:val="00AB1DAB"/>
    <w:rsid w:val="00AB2CF3"/>
    <w:rsid w:val="00AB2F59"/>
    <w:rsid w:val="00AB3CDB"/>
    <w:rsid w:val="00AB4986"/>
    <w:rsid w:val="00AB621F"/>
    <w:rsid w:val="00AC0608"/>
    <w:rsid w:val="00AC0BD3"/>
    <w:rsid w:val="00AC14E6"/>
    <w:rsid w:val="00AC174A"/>
    <w:rsid w:val="00AC1C30"/>
    <w:rsid w:val="00AC3C64"/>
    <w:rsid w:val="00AC49CB"/>
    <w:rsid w:val="00AC4FAE"/>
    <w:rsid w:val="00AC5F01"/>
    <w:rsid w:val="00AD0553"/>
    <w:rsid w:val="00AD2B07"/>
    <w:rsid w:val="00AD698D"/>
    <w:rsid w:val="00AD7061"/>
    <w:rsid w:val="00AE0E6B"/>
    <w:rsid w:val="00AE1DA8"/>
    <w:rsid w:val="00AE2294"/>
    <w:rsid w:val="00AE2D90"/>
    <w:rsid w:val="00AE3ACF"/>
    <w:rsid w:val="00AE7C4D"/>
    <w:rsid w:val="00AF02D5"/>
    <w:rsid w:val="00AF0F8A"/>
    <w:rsid w:val="00AF6B60"/>
    <w:rsid w:val="00B040C4"/>
    <w:rsid w:val="00B04532"/>
    <w:rsid w:val="00B04C3D"/>
    <w:rsid w:val="00B0626C"/>
    <w:rsid w:val="00B117B7"/>
    <w:rsid w:val="00B11DEF"/>
    <w:rsid w:val="00B1222D"/>
    <w:rsid w:val="00B12DFD"/>
    <w:rsid w:val="00B1429E"/>
    <w:rsid w:val="00B16DFD"/>
    <w:rsid w:val="00B2101B"/>
    <w:rsid w:val="00B22967"/>
    <w:rsid w:val="00B23D9C"/>
    <w:rsid w:val="00B319DB"/>
    <w:rsid w:val="00B334AB"/>
    <w:rsid w:val="00B33A67"/>
    <w:rsid w:val="00B3418D"/>
    <w:rsid w:val="00B3529D"/>
    <w:rsid w:val="00B36D0B"/>
    <w:rsid w:val="00B3758D"/>
    <w:rsid w:val="00B452F9"/>
    <w:rsid w:val="00B51285"/>
    <w:rsid w:val="00B52EBA"/>
    <w:rsid w:val="00B531D8"/>
    <w:rsid w:val="00B54298"/>
    <w:rsid w:val="00B603BE"/>
    <w:rsid w:val="00B6080A"/>
    <w:rsid w:val="00B623F5"/>
    <w:rsid w:val="00B679EC"/>
    <w:rsid w:val="00B70851"/>
    <w:rsid w:val="00B71155"/>
    <w:rsid w:val="00B71CE5"/>
    <w:rsid w:val="00B76981"/>
    <w:rsid w:val="00B83A11"/>
    <w:rsid w:val="00B83DCF"/>
    <w:rsid w:val="00B87B02"/>
    <w:rsid w:val="00B900E2"/>
    <w:rsid w:val="00B958A7"/>
    <w:rsid w:val="00B97928"/>
    <w:rsid w:val="00BA3B32"/>
    <w:rsid w:val="00BB08B8"/>
    <w:rsid w:val="00BC0887"/>
    <w:rsid w:val="00BC2FC0"/>
    <w:rsid w:val="00BC3029"/>
    <w:rsid w:val="00BC5075"/>
    <w:rsid w:val="00BC532D"/>
    <w:rsid w:val="00BD0917"/>
    <w:rsid w:val="00BD0D99"/>
    <w:rsid w:val="00BD3329"/>
    <w:rsid w:val="00BD71BF"/>
    <w:rsid w:val="00BE3D15"/>
    <w:rsid w:val="00BE42AC"/>
    <w:rsid w:val="00BE57BB"/>
    <w:rsid w:val="00BE7281"/>
    <w:rsid w:val="00BF16D0"/>
    <w:rsid w:val="00BF1BBD"/>
    <w:rsid w:val="00C22C96"/>
    <w:rsid w:val="00C239E1"/>
    <w:rsid w:val="00C30B19"/>
    <w:rsid w:val="00C3181A"/>
    <w:rsid w:val="00C357F7"/>
    <w:rsid w:val="00C43BBD"/>
    <w:rsid w:val="00C45896"/>
    <w:rsid w:val="00C466A5"/>
    <w:rsid w:val="00C472A8"/>
    <w:rsid w:val="00C51DA3"/>
    <w:rsid w:val="00C52507"/>
    <w:rsid w:val="00C52FB5"/>
    <w:rsid w:val="00C53A1D"/>
    <w:rsid w:val="00C540B8"/>
    <w:rsid w:val="00C5440E"/>
    <w:rsid w:val="00C547E1"/>
    <w:rsid w:val="00C566F0"/>
    <w:rsid w:val="00C57981"/>
    <w:rsid w:val="00C60046"/>
    <w:rsid w:val="00C624DC"/>
    <w:rsid w:val="00C63FE5"/>
    <w:rsid w:val="00C642B2"/>
    <w:rsid w:val="00C7009A"/>
    <w:rsid w:val="00C71E9B"/>
    <w:rsid w:val="00C71EF7"/>
    <w:rsid w:val="00C72EA3"/>
    <w:rsid w:val="00C83A4B"/>
    <w:rsid w:val="00C90808"/>
    <w:rsid w:val="00C949BC"/>
    <w:rsid w:val="00CA03F0"/>
    <w:rsid w:val="00CA0E09"/>
    <w:rsid w:val="00CA269A"/>
    <w:rsid w:val="00CA3F8A"/>
    <w:rsid w:val="00CB6A04"/>
    <w:rsid w:val="00CB7BC6"/>
    <w:rsid w:val="00CC0596"/>
    <w:rsid w:val="00CC423C"/>
    <w:rsid w:val="00CC4BD9"/>
    <w:rsid w:val="00CD13A8"/>
    <w:rsid w:val="00CD1D66"/>
    <w:rsid w:val="00CD5D29"/>
    <w:rsid w:val="00CD6444"/>
    <w:rsid w:val="00CE7D6F"/>
    <w:rsid w:val="00CF068B"/>
    <w:rsid w:val="00CF2B38"/>
    <w:rsid w:val="00CF394B"/>
    <w:rsid w:val="00CF449C"/>
    <w:rsid w:val="00CF6D90"/>
    <w:rsid w:val="00D00E81"/>
    <w:rsid w:val="00D03D21"/>
    <w:rsid w:val="00D06536"/>
    <w:rsid w:val="00D100AA"/>
    <w:rsid w:val="00D10748"/>
    <w:rsid w:val="00D1289E"/>
    <w:rsid w:val="00D142FB"/>
    <w:rsid w:val="00D146E9"/>
    <w:rsid w:val="00D14752"/>
    <w:rsid w:val="00D16747"/>
    <w:rsid w:val="00D17132"/>
    <w:rsid w:val="00D2128A"/>
    <w:rsid w:val="00D3218B"/>
    <w:rsid w:val="00D327C6"/>
    <w:rsid w:val="00D33BAA"/>
    <w:rsid w:val="00D35CD6"/>
    <w:rsid w:val="00D37268"/>
    <w:rsid w:val="00D37C8C"/>
    <w:rsid w:val="00D4476F"/>
    <w:rsid w:val="00D55F51"/>
    <w:rsid w:val="00D6529A"/>
    <w:rsid w:val="00D65A66"/>
    <w:rsid w:val="00D84656"/>
    <w:rsid w:val="00D95D67"/>
    <w:rsid w:val="00DA3C7A"/>
    <w:rsid w:val="00DA5436"/>
    <w:rsid w:val="00DA60E6"/>
    <w:rsid w:val="00DB1766"/>
    <w:rsid w:val="00DB201A"/>
    <w:rsid w:val="00DB36AC"/>
    <w:rsid w:val="00DB73E8"/>
    <w:rsid w:val="00DC4218"/>
    <w:rsid w:val="00DD1F3A"/>
    <w:rsid w:val="00DD4909"/>
    <w:rsid w:val="00DD4AA2"/>
    <w:rsid w:val="00DD74F7"/>
    <w:rsid w:val="00DD7A86"/>
    <w:rsid w:val="00DE014E"/>
    <w:rsid w:val="00DF6638"/>
    <w:rsid w:val="00E00DE0"/>
    <w:rsid w:val="00E01DE8"/>
    <w:rsid w:val="00E07B66"/>
    <w:rsid w:val="00E201C2"/>
    <w:rsid w:val="00E23E4D"/>
    <w:rsid w:val="00E24D7A"/>
    <w:rsid w:val="00E25804"/>
    <w:rsid w:val="00E266FC"/>
    <w:rsid w:val="00E30D39"/>
    <w:rsid w:val="00E31796"/>
    <w:rsid w:val="00E3338A"/>
    <w:rsid w:val="00E366FB"/>
    <w:rsid w:val="00E42B39"/>
    <w:rsid w:val="00E46ACA"/>
    <w:rsid w:val="00E52327"/>
    <w:rsid w:val="00E53183"/>
    <w:rsid w:val="00E55D98"/>
    <w:rsid w:val="00E560C6"/>
    <w:rsid w:val="00E564AF"/>
    <w:rsid w:val="00E60254"/>
    <w:rsid w:val="00E63153"/>
    <w:rsid w:val="00E67FBE"/>
    <w:rsid w:val="00E705CD"/>
    <w:rsid w:val="00E7090D"/>
    <w:rsid w:val="00E751A7"/>
    <w:rsid w:val="00E76C13"/>
    <w:rsid w:val="00E77951"/>
    <w:rsid w:val="00E823BD"/>
    <w:rsid w:val="00E82488"/>
    <w:rsid w:val="00E82879"/>
    <w:rsid w:val="00E83749"/>
    <w:rsid w:val="00E837BF"/>
    <w:rsid w:val="00E86BBA"/>
    <w:rsid w:val="00E87698"/>
    <w:rsid w:val="00E878B1"/>
    <w:rsid w:val="00E91938"/>
    <w:rsid w:val="00E95040"/>
    <w:rsid w:val="00E95647"/>
    <w:rsid w:val="00E957D1"/>
    <w:rsid w:val="00E96FED"/>
    <w:rsid w:val="00EA0F19"/>
    <w:rsid w:val="00EA2ED4"/>
    <w:rsid w:val="00EA3463"/>
    <w:rsid w:val="00EA36BE"/>
    <w:rsid w:val="00EA5373"/>
    <w:rsid w:val="00EB171C"/>
    <w:rsid w:val="00EC336A"/>
    <w:rsid w:val="00EC4D6B"/>
    <w:rsid w:val="00EC54AD"/>
    <w:rsid w:val="00EC57FE"/>
    <w:rsid w:val="00EC5F8C"/>
    <w:rsid w:val="00EC7FA1"/>
    <w:rsid w:val="00ED01ED"/>
    <w:rsid w:val="00ED1116"/>
    <w:rsid w:val="00ED12B5"/>
    <w:rsid w:val="00ED24DA"/>
    <w:rsid w:val="00ED41B2"/>
    <w:rsid w:val="00ED5A00"/>
    <w:rsid w:val="00EE207F"/>
    <w:rsid w:val="00EF05F9"/>
    <w:rsid w:val="00EF0ABC"/>
    <w:rsid w:val="00EF2382"/>
    <w:rsid w:val="00EF5329"/>
    <w:rsid w:val="00EF584F"/>
    <w:rsid w:val="00EF675A"/>
    <w:rsid w:val="00F01686"/>
    <w:rsid w:val="00F02ABC"/>
    <w:rsid w:val="00F02C6D"/>
    <w:rsid w:val="00F03869"/>
    <w:rsid w:val="00F05139"/>
    <w:rsid w:val="00F05C3B"/>
    <w:rsid w:val="00F06A1E"/>
    <w:rsid w:val="00F10A5E"/>
    <w:rsid w:val="00F11476"/>
    <w:rsid w:val="00F12F11"/>
    <w:rsid w:val="00F15888"/>
    <w:rsid w:val="00F16B6C"/>
    <w:rsid w:val="00F2133E"/>
    <w:rsid w:val="00F246CF"/>
    <w:rsid w:val="00F261EB"/>
    <w:rsid w:val="00F32CE0"/>
    <w:rsid w:val="00F35AB0"/>
    <w:rsid w:val="00F40119"/>
    <w:rsid w:val="00F5564D"/>
    <w:rsid w:val="00F62DB7"/>
    <w:rsid w:val="00F632C6"/>
    <w:rsid w:val="00F664BE"/>
    <w:rsid w:val="00F71427"/>
    <w:rsid w:val="00F74035"/>
    <w:rsid w:val="00F74E9E"/>
    <w:rsid w:val="00F74FC2"/>
    <w:rsid w:val="00F829DE"/>
    <w:rsid w:val="00F86C7F"/>
    <w:rsid w:val="00F87D52"/>
    <w:rsid w:val="00F900A4"/>
    <w:rsid w:val="00F90E41"/>
    <w:rsid w:val="00F9299C"/>
    <w:rsid w:val="00F94FFC"/>
    <w:rsid w:val="00FA508A"/>
    <w:rsid w:val="00FB0B17"/>
    <w:rsid w:val="00FB3956"/>
    <w:rsid w:val="00FB7EAB"/>
    <w:rsid w:val="00FC2AB7"/>
    <w:rsid w:val="00FC763C"/>
    <w:rsid w:val="00FD0416"/>
    <w:rsid w:val="00FD2EB6"/>
    <w:rsid w:val="00FE3D2D"/>
    <w:rsid w:val="00FE60D5"/>
    <w:rsid w:val="00FE6CA5"/>
    <w:rsid w:val="00FF11B5"/>
    <w:rsid w:val="00FF6244"/>
    <w:rsid w:val="00FF6AD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75EF6"/>
  <w15:docId w15:val="{F80BFD9F-E9CA-4CDE-A16E-D6109566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BBD"/>
    <w:pPr>
      <w:spacing w:before="120"/>
      <w:jc w:val="both"/>
    </w:pPr>
    <w:rPr>
      <w:rFonts w:ascii="Verdana" w:hAnsi="Verdana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2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  <w:lang w:val="es-C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2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2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2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2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2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val="es-CO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  <w14:shadow w14:blurRad="0" w14:dist="0" w14:dir="0" w14:sx="0" w14:sy="0" w14:kx="0" w14:ky="0" w14:algn="none">
        <w14:srgbClr w14:val="000000"/>
      </w14:shadow>
    </w:rPr>
  </w:style>
  <w:style w:type="character" w:customStyle="1" w:styleId="TitularChar">
    <w:name w:val="Titular Char"/>
    <w:link w:val="Titular"/>
    <w:semiHidden/>
    <w:rsid w:val="00A55D18"/>
    <w:rPr>
      <w:rFonts w:ascii="Humanst521 BT" w:hAnsi="Humanst521 BT"/>
      <w:iCs/>
      <w:caps/>
      <w:color w:val="333333"/>
      <w:spacing w:val="50"/>
      <w:kern w:val="28"/>
      <w:sz w:val="40"/>
      <w:lang w:val="es-CO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1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0" w14:dist="0" w14:dir="0" w14:sx="0" w14:sy="0" w14:kx="0" w14:ky="0" w14:algn="none">
        <w14:srgbClr w14:val="000000"/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3"/>
      </w:numPr>
    </w:pPr>
  </w:style>
  <w:style w:type="paragraph" w:customStyle="1" w:styleId="bizTitle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565474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table" w:styleId="Listaclara-nfasis1">
    <w:name w:val="Light List Accent 1"/>
    <w:basedOn w:val="Tablanormal"/>
    <w:uiPriority w:val="61"/>
    <w:rsid w:val="00647E6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aconcolumnas3">
    <w:name w:val="Table Columns 3"/>
    <w:basedOn w:val="Tablanormal"/>
    <w:rsid w:val="00647E6F"/>
    <w:pPr>
      <w:spacing w:before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7440CF"/>
    <w:pPr>
      <w:spacing w:before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SIGUDTemplate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7A77-AB4B-4B4F-A48B-7C42321D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SIGUDTemplate (1).dot</Template>
  <TotalTime>47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del Proceso</vt:lpstr>
      <vt:lpstr>Nombre del Proceso</vt:lpstr>
    </vt:vector>
  </TitlesOfParts>
  <Company>Vision Software S.A.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LENOVO</dc:creator>
  <cp:lastModifiedBy>juan pablo guerrero</cp:lastModifiedBy>
  <cp:revision>6</cp:revision>
  <cp:lastPrinted>2016-01-15T20:28:00Z</cp:lastPrinted>
  <dcterms:created xsi:type="dcterms:W3CDTF">2022-01-05T16:14:00Z</dcterms:created>
  <dcterms:modified xsi:type="dcterms:W3CDTF">2022-01-06T21:25:00Z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